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C" w:rsidRPr="00017530" w:rsidRDefault="005F7D03" w:rsidP="005F7D03">
      <w:pPr>
        <w:rPr>
          <w:rFonts w:cs="Times New Roman"/>
          <w:b/>
          <w:i/>
        </w:rPr>
      </w:pPr>
      <w:r w:rsidRPr="00017530">
        <w:rPr>
          <w:rFonts w:cs="Times New Roman"/>
          <w:b/>
        </w:rPr>
        <w:t xml:space="preserve">Bitter Crab Syndrome in North Pacific snow crab, </w:t>
      </w:r>
      <w:proofErr w:type="spellStart"/>
      <w:r w:rsidRPr="00017530">
        <w:rPr>
          <w:rFonts w:cs="Times New Roman"/>
          <w:b/>
          <w:i/>
        </w:rPr>
        <w:t>Chionoecetes</w:t>
      </w:r>
      <w:proofErr w:type="spellEnd"/>
      <w:r w:rsidRPr="00017530">
        <w:rPr>
          <w:rFonts w:cs="Times New Roman"/>
          <w:b/>
        </w:rPr>
        <w:t xml:space="preserve"> </w:t>
      </w:r>
      <w:r w:rsidRPr="00017530">
        <w:rPr>
          <w:rFonts w:cs="Times New Roman"/>
          <w:b/>
          <w:i/>
        </w:rPr>
        <w:t>opilio</w:t>
      </w:r>
    </w:p>
    <w:p w:rsidR="00A3467D" w:rsidRDefault="00A3467D" w:rsidP="005F7D03">
      <w:pPr>
        <w:rPr>
          <w:rFonts w:cs="Times New Roman"/>
          <w:i/>
        </w:rPr>
      </w:pPr>
    </w:p>
    <w:p w:rsidR="00A3467D" w:rsidRDefault="00A3467D" w:rsidP="00A3467D">
      <w:r w:rsidRPr="00A3467D">
        <w:t>Name of Requestor / Point of Contact: Pamela C. Jensen</w:t>
      </w:r>
    </w:p>
    <w:p w:rsidR="00A3467D" w:rsidRPr="00A3467D" w:rsidRDefault="00A3467D" w:rsidP="00A3467D">
      <w:r w:rsidRPr="00A3467D">
        <w:t xml:space="preserve">Email: </w:t>
      </w:r>
      <w:r>
        <w:t>Pam.Jensen@noaa</w:t>
      </w:r>
      <w:r w:rsidRPr="00A3467D">
        <w:t>.gov</w:t>
      </w:r>
    </w:p>
    <w:p w:rsidR="00A3467D" w:rsidRPr="00A3467D" w:rsidRDefault="00A3467D" w:rsidP="00A3467D">
      <w:r w:rsidRPr="00A3467D">
        <w:t>Daytime Telephone:</w:t>
      </w:r>
      <w:r>
        <w:t xml:space="preserve"> (206) </w:t>
      </w:r>
      <w:r w:rsidRPr="00A3467D">
        <w:t>526-4122</w:t>
      </w:r>
    </w:p>
    <w:p w:rsidR="00A3467D" w:rsidRDefault="00A3467D" w:rsidP="00A3467D">
      <w:r w:rsidRPr="00A3467D">
        <w:t>Affiliation of Requestor: AFSC – Kodiak</w:t>
      </w:r>
    </w:p>
    <w:p w:rsidR="00A3467D" w:rsidRPr="00A3467D" w:rsidRDefault="00A3467D" w:rsidP="00A3467D">
      <w:r>
        <w:t>Alternate Contact: Robert Foy</w:t>
      </w:r>
    </w:p>
    <w:p w:rsidR="00A3467D" w:rsidRPr="00A3467D" w:rsidRDefault="00A3467D" w:rsidP="00A3467D">
      <w:r w:rsidRPr="00A3467D">
        <w:t xml:space="preserve">Email: </w:t>
      </w:r>
      <w:r>
        <w:t>Robert.Foy@noaa</w:t>
      </w:r>
      <w:r w:rsidRPr="00A3467D">
        <w:t>.gov</w:t>
      </w:r>
    </w:p>
    <w:p w:rsidR="00A3467D" w:rsidRDefault="00A3467D" w:rsidP="00A3467D">
      <w:r w:rsidRPr="00A3467D">
        <w:t>Daytime Telephone:</w:t>
      </w:r>
      <w:r>
        <w:t xml:space="preserve"> (907) 481-1711</w:t>
      </w:r>
    </w:p>
    <w:p w:rsidR="006B0AF4" w:rsidRDefault="006B0AF4" w:rsidP="00A3467D">
      <w:r>
        <w:t xml:space="preserve">Collaborator: Vicki </w:t>
      </w:r>
      <w:proofErr w:type="spellStart"/>
      <w:r>
        <w:t>Vanek</w:t>
      </w:r>
      <w:proofErr w:type="spellEnd"/>
      <w:r>
        <w:t xml:space="preserve"> (ADF&amp;G; </w:t>
      </w:r>
      <w:hyperlink r:id="rId6" w:history="1">
        <w:r w:rsidR="00C461E2" w:rsidRPr="00665063">
          <w:rPr>
            <w:rStyle w:val="Hyperlink"/>
          </w:rPr>
          <w:t>Vicki.Vanek@alaska.gov</w:t>
        </w:r>
      </w:hyperlink>
      <w:r>
        <w:t>)</w:t>
      </w:r>
    </w:p>
    <w:p w:rsidR="00C461E2" w:rsidRDefault="00C461E2" w:rsidP="00A3467D">
      <w:r>
        <w:t xml:space="preserve">Survey: </w:t>
      </w:r>
      <w:r w:rsidRPr="007A6ECE">
        <w:rPr>
          <w:rFonts w:cs="Times New Roman"/>
        </w:rPr>
        <w:t>2015 St Matthew Isl</w:t>
      </w:r>
      <w:r>
        <w:rPr>
          <w:rFonts w:cs="Times New Roman"/>
        </w:rPr>
        <w:t>and</w:t>
      </w:r>
      <w:r w:rsidRPr="007A6ECE">
        <w:rPr>
          <w:rFonts w:cs="Times New Roman"/>
        </w:rPr>
        <w:t xml:space="preserve"> Blue King Crab Pot Survey</w:t>
      </w:r>
    </w:p>
    <w:p w:rsidR="00A3467D" w:rsidRDefault="00A3467D" w:rsidP="00A3467D"/>
    <w:p w:rsidR="00A3467D" w:rsidRPr="00A3467D" w:rsidRDefault="00A3467D" w:rsidP="00A3467D">
      <w:r w:rsidRPr="00C358B9">
        <w:rPr>
          <w:b/>
        </w:rPr>
        <w:t>General Description and Justification</w:t>
      </w:r>
    </w:p>
    <w:p w:rsidR="00A3467D" w:rsidRPr="0067528E" w:rsidRDefault="00A3467D" w:rsidP="00A3467D">
      <w:pPr>
        <w:rPr>
          <w:rFonts w:cs="Times New Roman"/>
        </w:rPr>
      </w:pPr>
      <w:r w:rsidRPr="0067528E">
        <w:rPr>
          <w:rFonts w:cs="Times New Roman"/>
        </w:rPr>
        <w:t xml:space="preserve">Bitter crab syndrome (BCS) is a potentially fatal disease of commercially important </w:t>
      </w:r>
      <w:proofErr w:type="spellStart"/>
      <w:r w:rsidRPr="0067528E">
        <w:rPr>
          <w:rFonts w:cs="Times New Roman"/>
          <w:i/>
        </w:rPr>
        <w:t>Chionoecetes</w:t>
      </w:r>
      <w:proofErr w:type="spellEnd"/>
      <w:r w:rsidRPr="0067528E">
        <w:rPr>
          <w:rFonts w:cs="Times New Roman"/>
          <w:i/>
        </w:rPr>
        <w:t xml:space="preserve"> </w:t>
      </w:r>
      <w:r w:rsidRPr="0067528E">
        <w:rPr>
          <w:rFonts w:cs="Times New Roman"/>
        </w:rPr>
        <w:t xml:space="preserve">spp. in the eastern Bering Sea (EBS) and is an emerging disease worldwide in other decapod hosts. The disease is caused by a parasitic dinoflagellate, </w:t>
      </w:r>
      <w:r w:rsidRPr="0067528E">
        <w:rPr>
          <w:rFonts w:cs="Times New Roman"/>
          <w:i/>
        </w:rPr>
        <w:t>Hematodinium</w:t>
      </w:r>
      <w:r w:rsidR="00C461E2">
        <w:rPr>
          <w:rFonts w:cs="Times New Roman"/>
        </w:rPr>
        <w:t xml:space="preserve"> sp</w:t>
      </w:r>
      <w:proofErr w:type="gramStart"/>
      <w:r w:rsidR="00C461E2">
        <w:rPr>
          <w:rFonts w:cs="Times New Roman"/>
        </w:rPr>
        <w:t xml:space="preserve">., </w:t>
      </w:r>
      <w:r w:rsidRPr="0067528E">
        <w:rPr>
          <w:rFonts w:cs="Times New Roman"/>
        </w:rPr>
        <w:t>that</w:t>
      </w:r>
      <w:proofErr w:type="gramEnd"/>
      <w:r w:rsidRPr="0067528E">
        <w:rPr>
          <w:rFonts w:cs="Times New Roman"/>
        </w:rPr>
        <w:t xml:space="preserve"> renders the meat inedible and unmarketable, thus making BCS an industry concern. The </w:t>
      </w:r>
      <w:r w:rsidR="00B4498E">
        <w:rPr>
          <w:rFonts w:cs="Times New Roman"/>
        </w:rPr>
        <w:t xml:space="preserve">mortality rate from </w:t>
      </w:r>
      <w:r w:rsidR="00B4498E" w:rsidRPr="00B4498E">
        <w:rPr>
          <w:rFonts w:cs="Times New Roman"/>
          <w:i/>
        </w:rPr>
        <w:t>Hematodinium</w:t>
      </w:r>
      <w:r w:rsidR="00B4498E">
        <w:rPr>
          <w:rFonts w:cs="Times New Roman"/>
        </w:rPr>
        <w:t xml:space="preserve"> and the </w:t>
      </w:r>
      <w:r w:rsidRPr="0067528E">
        <w:rPr>
          <w:rFonts w:cs="Times New Roman"/>
        </w:rPr>
        <w:t xml:space="preserve">progression of BCS in snow crabs is not well understood. In the fall, we will be conducting </w:t>
      </w:r>
      <w:r w:rsidR="00B4498E">
        <w:rPr>
          <w:rFonts w:cs="Times New Roman"/>
        </w:rPr>
        <w:t>experiments at the AFSC Kodiak L</w:t>
      </w:r>
      <w:r w:rsidRPr="0067528E">
        <w:rPr>
          <w:rFonts w:cs="Times New Roman"/>
        </w:rPr>
        <w:t xml:space="preserve">aboratory with </w:t>
      </w:r>
      <w:r w:rsidRPr="0067528E">
        <w:rPr>
          <w:rFonts w:cs="Times New Roman"/>
          <w:i/>
        </w:rPr>
        <w:t>Hematodinium</w:t>
      </w:r>
      <w:r w:rsidRPr="0067528E">
        <w:rPr>
          <w:rFonts w:cs="Times New Roman"/>
        </w:rPr>
        <w:t xml:space="preserve">-infected crabs to improve our understanding of </w:t>
      </w:r>
      <w:r w:rsidR="0062512B">
        <w:rPr>
          <w:rFonts w:cs="Times New Roman"/>
        </w:rPr>
        <w:t>mortality due to the parasite and disease progression</w:t>
      </w:r>
      <w:r w:rsidR="00C461E2">
        <w:rPr>
          <w:rFonts w:cs="Times New Roman"/>
        </w:rPr>
        <w:t xml:space="preserve"> i</w:t>
      </w:r>
      <w:r w:rsidRPr="0067528E">
        <w:rPr>
          <w:rFonts w:cs="Times New Roman"/>
        </w:rPr>
        <w:t xml:space="preserve">n </w:t>
      </w:r>
      <w:r w:rsidRPr="0067528E">
        <w:rPr>
          <w:rFonts w:cs="Times New Roman"/>
          <w:i/>
        </w:rPr>
        <w:t>C. opilio</w:t>
      </w:r>
      <w:r w:rsidR="00C461E2">
        <w:rPr>
          <w:rFonts w:cs="Times New Roman"/>
        </w:rPr>
        <w:t>.</w:t>
      </w:r>
    </w:p>
    <w:p w:rsidR="00A3467D" w:rsidRPr="0067528E" w:rsidRDefault="00B4498E" w:rsidP="00B4498E">
      <w:pPr>
        <w:tabs>
          <w:tab w:val="left" w:pos="2190"/>
        </w:tabs>
        <w:rPr>
          <w:rFonts w:cs="Times New Roman"/>
        </w:rPr>
      </w:pPr>
      <w:r>
        <w:rPr>
          <w:rFonts w:cs="Times New Roman"/>
        </w:rPr>
        <w:tab/>
      </w:r>
    </w:p>
    <w:p w:rsidR="00A3467D" w:rsidRPr="00017530" w:rsidRDefault="00A3467D" w:rsidP="00A3467D">
      <w:r w:rsidRPr="0067528E">
        <w:rPr>
          <w:rFonts w:cs="Times New Roman"/>
        </w:rPr>
        <w:t xml:space="preserve">The goal of this </w:t>
      </w:r>
      <w:r w:rsidR="00C461E2">
        <w:rPr>
          <w:rFonts w:cs="Times New Roman"/>
        </w:rPr>
        <w:t>request</w:t>
      </w:r>
      <w:r w:rsidRPr="0067528E">
        <w:rPr>
          <w:rFonts w:cs="Times New Roman"/>
        </w:rPr>
        <w:t xml:space="preserve"> is </w:t>
      </w:r>
      <w:r w:rsidR="007A6ECE">
        <w:rPr>
          <w:rFonts w:cs="Times New Roman"/>
        </w:rPr>
        <w:t xml:space="preserve">to </w:t>
      </w:r>
      <w:r w:rsidR="00C461E2">
        <w:rPr>
          <w:rFonts w:cs="Times New Roman"/>
        </w:rPr>
        <w:t xml:space="preserve">collect </w:t>
      </w:r>
      <w:r w:rsidR="007A6ECE">
        <w:rPr>
          <w:rFonts w:cs="Times New Roman"/>
        </w:rPr>
        <w:t xml:space="preserve">1) </w:t>
      </w:r>
      <w:r w:rsidR="00C461E2">
        <w:rPr>
          <w:rFonts w:cs="Times New Roman"/>
        </w:rPr>
        <w:t xml:space="preserve">blood samples from approximately 200 randomly selected snow crabs for use in determining the prevalence of </w:t>
      </w:r>
      <w:r w:rsidR="00C461E2" w:rsidRPr="00C461E2">
        <w:rPr>
          <w:rFonts w:cs="Times New Roman"/>
          <w:i/>
        </w:rPr>
        <w:t>Hematodinium</w:t>
      </w:r>
      <w:r w:rsidR="00C461E2">
        <w:rPr>
          <w:rFonts w:cs="Times New Roman"/>
        </w:rPr>
        <w:t xml:space="preserve"> sp. in the St Matthew area snow crabs and</w:t>
      </w:r>
      <w:r w:rsidR="007A6ECE">
        <w:rPr>
          <w:rFonts w:cs="Times New Roman"/>
        </w:rPr>
        <w:t xml:space="preserve"> 2) 200 visually BCS positive</w:t>
      </w:r>
      <w:r w:rsidR="007A6ECE" w:rsidRPr="007A6ECE">
        <w:rPr>
          <w:rFonts w:cs="Times New Roman"/>
        </w:rPr>
        <w:t xml:space="preserve"> </w:t>
      </w:r>
      <w:r w:rsidR="007A6ECE" w:rsidRPr="007A6ECE">
        <w:rPr>
          <w:rFonts w:cs="Times New Roman"/>
          <w:i/>
        </w:rPr>
        <w:t>C. opilio</w:t>
      </w:r>
      <w:r w:rsidR="007A6ECE">
        <w:rPr>
          <w:rFonts w:cs="Times New Roman"/>
        </w:rPr>
        <w:t xml:space="preserve"> </w:t>
      </w:r>
      <w:r w:rsidR="004644E2">
        <w:rPr>
          <w:rFonts w:cs="Times New Roman"/>
        </w:rPr>
        <w:t xml:space="preserve">(any size/sex) </w:t>
      </w:r>
      <w:r w:rsidR="00C461E2">
        <w:rPr>
          <w:rFonts w:cs="Times New Roman"/>
        </w:rPr>
        <w:t xml:space="preserve">for experimental work in Kodiak. </w:t>
      </w:r>
      <w:r w:rsidR="007A6ECE">
        <w:rPr>
          <w:rFonts w:cs="Times New Roman"/>
        </w:rPr>
        <w:t>At the end of the</w:t>
      </w:r>
      <w:r w:rsidR="00C461E2">
        <w:rPr>
          <w:rFonts w:cs="Times New Roman"/>
        </w:rPr>
        <w:t xml:space="preserve"> survey</w:t>
      </w:r>
      <w:r w:rsidR="007A6ECE">
        <w:rPr>
          <w:rFonts w:cs="Times New Roman"/>
        </w:rPr>
        <w:t xml:space="preserve">, </w:t>
      </w:r>
      <w:r w:rsidR="00C461E2">
        <w:rPr>
          <w:rFonts w:cs="Times New Roman"/>
        </w:rPr>
        <w:t xml:space="preserve">the blood samples will be sent to Seattle for diagnostic testing </w:t>
      </w:r>
      <w:r w:rsidR="00B83EDA">
        <w:rPr>
          <w:rFonts w:cs="Times New Roman"/>
        </w:rPr>
        <w:t xml:space="preserve">for BCS </w:t>
      </w:r>
      <w:r w:rsidR="00C461E2">
        <w:rPr>
          <w:rFonts w:cs="Times New Roman"/>
        </w:rPr>
        <w:t xml:space="preserve">and the live </w:t>
      </w:r>
      <w:r w:rsidR="007A6ECE">
        <w:rPr>
          <w:rFonts w:cs="Times New Roman"/>
        </w:rPr>
        <w:t xml:space="preserve">crabs will be delivered to Dutch Harbor for air transport to the Kodiak Laboratory. </w:t>
      </w:r>
      <w:bookmarkStart w:id="0" w:name="_GoBack"/>
      <w:bookmarkEnd w:id="0"/>
    </w:p>
    <w:sectPr w:rsidR="00A3467D" w:rsidRPr="00017530" w:rsidSect="00836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B2"/>
    <w:multiLevelType w:val="multilevel"/>
    <w:tmpl w:val="C1A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21A2A"/>
    <w:multiLevelType w:val="multilevel"/>
    <w:tmpl w:val="09B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252E6"/>
    <w:multiLevelType w:val="multilevel"/>
    <w:tmpl w:val="18C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722B5"/>
    <w:multiLevelType w:val="multilevel"/>
    <w:tmpl w:val="638C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318C4"/>
    <w:multiLevelType w:val="multilevel"/>
    <w:tmpl w:val="8970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0758E"/>
    <w:multiLevelType w:val="multilevel"/>
    <w:tmpl w:val="1F5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C646B"/>
    <w:multiLevelType w:val="multilevel"/>
    <w:tmpl w:val="62B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61947"/>
    <w:multiLevelType w:val="multilevel"/>
    <w:tmpl w:val="CC3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B5"/>
    <w:rsid w:val="00017530"/>
    <w:rsid w:val="00024212"/>
    <w:rsid w:val="00026628"/>
    <w:rsid w:val="000B605D"/>
    <w:rsid w:val="000B79C8"/>
    <w:rsid w:val="002235E4"/>
    <w:rsid w:val="00272979"/>
    <w:rsid w:val="0029714D"/>
    <w:rsid w:val="002B7890"/>
    <w:rsid w:val="002E3CCB"/>
    <w:rsid w:val="00337DA8"/>
    <w:rsid w:val="00363AF0"/>
    <w:rsid w:val="0037081C"/>
    <w:rsid w:val="00392A47"/>
    <w:rsid w:val="003B5E82"/>
    <w:rsid w:val="004167F2"/>
    <w:rsid w:val="004216B1"/>
    <w:rsid w:val="00445D20"/>
    <w:rsid w:val="004644E2"/>
    <w:rsid w:val="004D5846"/>
    <w:rsid w:val="004E4B80"/>
    <w:rsid w:val="004F30BE"/>
    <w:rsid w:val="00570254"/>
    <w:rsid w:val="005F7D03"/>
    <w:rsid w:val="0062512B"/>
    <w:rsid w:val="006337AD"/>
    <w:rsid w:val="006659BA"/>
    <w:rsid w:val="006B0AF4"/>
    <w:rsid w:val="007A636C"/>
    <w:rsid w:val="007A6ECE"/>
    <w:rsid w:val="008363A1"/>
    <w:rsid w:val="008F7415"/>
    <w:rsid w:val="0095737D"/>
    <w:rsid w:val="00981860"/>
    <w:rsid w:val="009D7BD7"/>
    <w:rsid w:val="00A120D1"/>
    <w:rsid w:val="00A32D8F"/>
    <w:rsid w:val="00A3467D"/>
    <w:rsid w:val="00A35A8F"/>
    <w:rsid w:val="00A54B4D"/>
    <w:rsid w:val="00B17141"/>
    <w:rsid w:val="00B2322E"/>
    <w:rsid w:val="00B4498E"/>
    <w:rsid w:val="00B83EDA"/>
    <w:rsid w:val="00BA5D31"/>
    <w:rsid w:val="00BC4D0B"/>
    <w:rsid w:val="00C31495"/>
    <w:rsid w:val="00C358B9"/>
    <w:rsid w:val="00C461E2"/>
    <w:rsid w:val="00C5501C"/>
    <w:rsid w:val="00C90F4F"/>
    <w:rsid w:val="00D35AD0"/>
    <w:rsid w:val="00E943B5"/>
    <w:rsid w:val="00E9632B"/>
    <w:rsid w:val="00EB122C"/>
    <w:rsid w:val="00F2259F"/>
    <w:rsid w:val="00F44588"/>
    <w:rsid w:val="00F93DD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6C"/>
  </w:style>
  <w:style w:type="paragraph" w:styleId="Heading2">
    <w:name w:val="heading 2"/>
    <w:basedOn w:val="Normal"/>
    <w:link w:val="Heading2Char"/>
    <w:uiPriority w:val="9"/>
    <w:qFormat/>
    <w:rsid w:val="00E943B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3B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43B5"/>
    <w:rPr>
      <w:rFonts w:eastAsia="Times New Roman" w:cs="Times New Roman"/>
      <w:b/>
      <w:bCs/>
      <w:sz w:val="31"/>
      <w:szCs w:val="31"/>
    </w:rPr>
  </w:style>
  <w:style w:type="character" w:customStyle="1" w:styleId="ss-required-asterisk1">
    <w:name w:val="ss-required-asterisk1"/>
    <w:basedOn w:val="DefaultParagraphFont"/>
    <w:rsid w:val="00E943B5"/>
    <w:rPr>
      <w:color w:val="C43B1D"/>
    </w:rPr>
  </w:style>
  <w:style w:type="paragraph" w:styleId="ListParagraph">
    <w:name w:val="List Paragraph"/>
    <w:basedOn w:val="Normal"/>
    <w:uiPriority w:val="34"/>
    <w:qFormat/>
    <w:rsid w:val="0037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6C"/>
  </w:style>
  <w:style w:type="paragraph" w:styleId="Heading2">
    <w:name w:val="heading 2"/>
    <w:basedOn w:val="Normal"/>
    <w:link w:val="Heading2Char"/>
    <w:uiPriority w:val="9"/>
    <w:qFormat/>
    <w:rsid w:val="00E943B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3B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43B5"/>
    <w:rPr>
      <w:rFonts w:eastAsia="Times New Roman" w:cs="Times New Roman"/>
      <w:b/>
      <w:bCs/>
      <w:sz w:val="31"/>
      <w:szCs w:val="31"/>
    </w:rPr>
  </w:style>
  <w:style w:type="character" w:customStyle="1" w:styleId="ss-required-asterisk1">
    <w:name w:val="ss-required-asterisk1"/>
    <w:basedOn w:val="DefaultParagraphFont"/>
    <w:rsid w:val="00E943B5"/>
    <w:rPr>
      <w:color w:val="C43B1D"/>
    </w:rPr>
  </w:style>
  <w:style w:type="paragraph" w:styleId="ListParagraph">
    <w:name w:val="List Paragraph"/>
    <w:basedOn w:val="Normal"/>
    <w:uiPriority w:val="34"/>
    <w:qFormat/>
    <w:rsid w:val="0037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704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5200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4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5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35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0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21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6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7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5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8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04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112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430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7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250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1013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9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8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5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8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6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1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66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0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68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8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24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2043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26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157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1856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3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8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7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48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247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1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63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82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38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5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14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7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84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6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2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58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071">
          <w:marLeft w:val="0"/>
          <w:marRight w:val="0"/>
          <w:marTop w:val="0"/>
          <w:marBottom w:val="0"/>
          <w:divBdr>
            <w:top w:val="single" w:sz="6" w:space="11" w:color="3E59A3"/>
            <w:left w:val="single" w:sz="6" w:space="11" w:color="3E59A3"/>
            <w:bottom w:val="single" w:sz="6" w:space="11" w:color="3E59A3"/>
            <w:right w:val="single" w:sz="6" w:space="11" w:color="3E59A3"/>
          </w:divBdr>
          <w:divsChild>
            <w:div w:id="1126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5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0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14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5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3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ki.Vanek@alask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3FC313C6.dotm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Service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christie.shavey</dc:creator>
  <cp:lastModifiedBy>pam.jensen</cp:lastModifiedBy>
  <cp:revision>3</cp:revision>
  <dcterms:created xsi:type="dcterms:W3CDTF">2015-05-20T16:57:00Z</dcterms:created>
  <dcterms:modified xsi:type="dcterms:W3CDTF">2015-05-20T17:00:00Z</dcterms:modified>
</cp:coreProperties>
</file>